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268"/>
        <w:gridCol w:w="1736"/>
        <w:gridCol w:w="989"/>
        <w:gridCol w:w="1421"/>
        <w:gridCol w:w="1559"/>
        <w:gridCol w:w="1276"/>
        <w:gridCol w:w="1275"/>
        <w:gridCol w:w="1277"/>
      </w:tblGrid>
      <w:tr w:rsidR="00830B19" w14:paraId="17D0C3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9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8633" w14:textId="77777777" w:rsidR="00830B19" w:rsidRDefault="00BC22C1">
            <w:pPr>
              <w:pStyle w:val="Standard"/>
              <w:spacing w:line="400" w:lineRule="exact"/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41593EF3" w14:textId="77777777" w:rsidR="00830B19" w:rsidRDefault="00BC22C1">
            <w:pPr>
              <w:pStyle w:val="Standard"/>
              <w:spacing w:line="400" w:lineRule="exact"/>
              <w:jc w:val="right"/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830B19" w14:paraId="59B93041" w14:textId="77777777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5D90" w14:textId="77777777" w:rsidR="00830B19" w:rsidRDefault="00BC22C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3BB8" w14:textId="77777777" w:rsidR="00830B19" w:rsidRDefault="00830B19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FCF3" w14:textId="77777777" w:rsidR="00830B19" w:rsidRDefault="00BC22C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E0E8" w14:textId="77777777" w:rsidR="00830B19" w:rsidRDefault="00830B19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C39A" w14:textId="77777777" w:rsidR="00830B19" w:rsidRDefault="00BC22C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C1F1" w14:textId="77777777" w:rsidR="00830B19" w:rsidRDefault="00830B19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009C" w14:textId="77777777" w:rsidR="00830B19" w:rsidRDefault="00BC22C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3424" w14:textId="77777777" w:rsidR="00830B19" w:rsidRDefault="00830B1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B19" w14:paraId="654A7727" w14:textId="77777777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0C19" w14:textId="77777777" w:rsidR="00830B19" w:rsidRDefault="00BC22C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F6CB" w14:textId="77777777" w:rsidR="00830B19" w:rsidRDefault="00BC22C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3F19B02C" w14:textId="77777777" w:rsidR="00830B19" w:rsidRDefault="00BC22C1">
            <w:pPr>
              <w:pStyle w:val="Standard"/>
              <w:ind w:left="623" w:hanging="424"/>
              <w:jc w:val="both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6D70" w14:textId="77777777" w:rsidR="00830B19" w:rsidRDefault="00BC22C1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3948" w14:textId="77777777" w:rsidR="00830B19" w:rsidRDefault="00BC22C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20313F99" w14:textId="77777777" w:rsidR="00830B19" w:rsidRDefault="00BC22C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1C618C27" w14:textId="77777777" w:rsidR="00830B19" w:rsidRDefault="00BC22C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830B19" w14:paraId="454E03CC" w14:textId="77777777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30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FBD7" w14:textId="77777777" w:rsidR="00830B19" w:rsidRDefault="00BC22C1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5DCC" w14:textId="77777777" w:rsidR="00830B19" w:rsidRDefault="00BC22C1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並已影送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所屬機關(構)留存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830B19" w14:paraId="380664C9" w14:textId="77777777">
        <w:tblPrEx>
          <w:tblCellMar>
            <w:top w:w="0" w:type="dxa"/>
            <w:bottom w:w="0" w:type="dxa"/>
          </w:tblCellMar>
        </w:tblPrEx>
        <w:trPr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74C9" w14:textId="77777777" w:rsidR="00830B19" w:rsidRDefault="00BC22C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2E65" w14:textId="77777777" w:rsidR="00830B19" w:rsidRDefault="00830B19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  <w:p w14:paraId="5ECD9754" w14:textId="77777777" w:rsidR="00830B19" w:rsidRDefault="00BC22C1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10336C07" w14:textId="77777777" w:rsidR="00830B19" w:rsidRDefault="00BC22C1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1FC3FB59" w14:textId="77777777" w:rsidR="00830B19" w:rsidRDefault="00BC22C1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3C8E3EA7" w14:textId="77777777" w:rsidR="00830B19" w:rsidRDefault="00BC22C1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</w:tbl>
    <w:p w14:paraId="68553DDF" w14:textId="77777777" w:rsidR="00830B19" w:rsidRDefault="00830B19">
      <w:pPr>
        <w:pStyle w:val="Standard"/>
        <w:widowControl/>
        <w:ind w:left="-1416" w:firstLine="189"/>
        <w:jc w:val="both"/>
        <w:rPr>
          <w:rFonts w:ascii="標楷體" w:eastAsia="標楷體" w:hAnsi="標楷體"/>
          <w:sz w:val="32"/>
        </w:rPr>
      </w:pPr>
    </w:p>
    <w:p w14:paraId="29337F76" w14:textId="77777777" w:rsidR="00830B19" w:rsidRPr="00610AF1" w:rsidRDefault="00BC22C1">
      <w:pPr>
        <w:pStyle w:val="Standard"/>
        <w:widowControl/>
        <w:ind w:left="-1416" w:firstLine="189"/>
        <w:jc w:val="both"/>
        <w:rPr>
          <w:rFonts w:ascii="標楷體" w:eastAsia="標楷體" w:hAnsi="標楷體"/>
        </w:rPr>
      </w:pPr>
      <w:r w:rsidRPr="00610AF1">
        <w:rPr>
          <w:rFonts w:ascii="標楷體" w:eastAsia="標楷體" w:hAnsi="標楷體"/>
          <w:sz w:val="32"/>
        </w:rPr>
        <w:t>通報人：___________________（簽章）</w:t>
      </w:r>
    </w:p>
    <w:p w14:paraId="37AD977A" w14:textId="77777777" w:rsidR="00830B19" w:rsidRPr="00610AF1" w:rsidRDefault="00BC22C1">
      <w:pPr>
        <w:pStyle w:val="Standard"/>
        <w:widowControl/>
        <w:ind w:left="-239" w:hanging="611"/>
        <w:jc w:val="both"/>
        <w:rPr>
          <w:rFonts w:ascii="標楷體" w:eastAsia="標楷體" w:hAnsi="標楷體"/>
        </w:rPr>
      </w:pPr>
      <w:proofErr w:type="gramStart"/>
      <w:r w:rsidRPr="00610AF1"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 w:rsidRPr="00610AF1">
        <w:rPr>
          <w:rFonts w:ascii="標楷體" w:eastAsia="標楷體" w:hAnsi="標楷體" w:cs="Times New Roman"/>
          <w:sz w:val="26"/>
          <w:szCs w:val="26"/>
        </w:rPr>
        <w:t>：</w:t>
      </w:r>
    </w:p>
    <w:p w14:paraId="1998F359" w14:textId="77777777" w:rsidR="00830B19" w:rsidRPr="00610AF1" w:rsidRDefault="00BC22C1">
      <w:pPr>
        <w:pStyle w:val="a5"/>
        <w:numPr>
          <w:ilvl w:val="1"/>
          <w:numId w:val="8"/>
        </w:numPr>
        <w:ind w:left="-239" w:right="-907" w:hanging="611"/>
        <w:jc w:val="both"/>
        <w:rPr>
          <w:rFonts w:ascii="標楷體" w:eastAsia="標楷體" w:hAnsi="標楷體"/>
        </w:rPr>
      </w:pPr>
      <w:r w:rsidRPr="00610AF1"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BBC5083" w14:textId="77777777" w:rsidR="00830B19" w:rsidRPr="00610AF1" w:rsidRDefault="00BC22C1">
      <w:pPr>
        <w:pStyle w:val="a5"/>
        <w:numPr>
          <w:ilvl w:val="1"/>
          <w:numId w:val="8"/>
        </w:numPr>
        <w:ind w:left="-239" w:right="-907" w:hanging="611"/>
        <w:jc w:val="both"/>
        <w:rPr>
          <w:rFonts w:ascii="標楷體" w:eastAsia="標楷體" w:hAnsi="標楷體"/>
        </w:rPr>
      </w:pPr>
      <w:r w:rsidRPr="00610AF1">
        <w:rPr>
          <w:rFonts w:ascii="標楷體" w:eastAsia="標楷體" w:hAnsi="標楷體"/>
          <w:sz w:val="26"/>
          <w:szCs w:val="26"/>
        </w:rPr>
        <w:t>桃園市政府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 w:rsidRPr="00610AF1">
        <w:rPr>
          <w:rFonts w:ascii="標楷體" w:eastAsia="標楷體" w:hAnsi="標楷體"/>
          <w:sz w:val="26"/>
          <w:szCs w:val="26"/>
        </w:rPr>
        <w:t>傳人事差勤</w:t>
      </w:r>
      <w:proofErr w:type="gramEnd"/>
      <w:r w:rsidRPr="00610AF1">
        <w:rPr>
          <w:rFonts w:ascii="標楷體" w:eastAsia="標楷體" w:hAnsi="標楷體"/>
          <w:sz w:val="26"/>
          <w:szCs w:val="26"/>
        </w:rPr>
        <w:t>系統。</w:t>
      </w:r>
    </w:p>
    <w:p w14:paraId="22696764" w14:textId="77777777" w:rsidR="00830B19" w:rsidRPr="00610AF1" w:rsidRDefault="00BC22C1">
      <w:pPr>
        <w:pStyle w:val="a5"/>
        <w:numPr>
          <w:ilvl w:val="1"/>
          <w:numId w:val="8"/>
        </w:numPr>
        <w:ind w:left="-239" w:right="-907" w:hanging="611"/>
        <w:jc w:val="both"/>
        <w:rPr>
          <w:rFonts w:ascii="標楷體" w:eastAsia="標楷體" w:hAnsi="標楷體"/>
        </w:rPr>
      </w:pPr>
      <w:r w:rsidRPr="00610AF1"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 w:rsidRPr="00610AF1">
        <w:rPr>
          <w:rFonts w:ascii="標楷體" w:eastAsia="標楷體" w:hAnsi="標楷體"/>
          <w:sz w:val="26"/>
          <w:szCs w:val="26"/>
        </w:rPr>
        <w:t>均應至</w:t>
      </w:r>
      <w:proofErr w:type="gramEnd"/>
      <w:r w:rsidRPr="00610AF1"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830B19" w:rsidRPr="00610AF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158A" w14:textId="77777777" w:rsidR="00753CFB" w:rsidRDefault="00753CFB">
      <w:r>
        <w:separator/>
      </w:r>
    </w:p>
  </w:endnote>
  <w:endnote w:type="continuationSeparator" w:id="0">
    <w:p w14:paraId="7FA8225E" w14:textId="77777777" w:rsidR="00753CFB" w:rsidRDefault="0075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FC80" w14:textId="77777777" w:rsidR="00753CFB" w:rsidRDefault="00753CFB">
      <w:r>
        <w:rPr>
          <w:color w:val="000000"/>
        </w:rPr>
        <w:separator/>
      </w:r>
    </w:p>
  </w:footnote>
  <w:footnote w:type="continuationSeparator" w:id="0">
    <w:p w14:paraId="6BE2A041" w14:textId="77777777" w:rsidR="00753CFB" w:rsidRDefault="00753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11F6"/>
    <w:multiLevelType w:val="multilevel"/>
    <w:tmpl w:val="7974E89E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33745E"/>
    <w:multiLevelType w:val="multilevel"/>
    <w:tmpl w:val="322C47F6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B75092"/>
    <w:multiLevelType w:val="multilevel"/>
    <w:tmpl w:val="5C92BE9A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1DCB3208"/>
    <w:multiLevelType w:val="multilevel"/>
    <w:tmpl w:val="28E4F8E4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1EF01A65"/>
    <w:multiLevelType w:val="multilevel"/>
    <w:tmpl w:val="A0682934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C3137"/>
    <w:multiLevelType w:val="multilevel"/>
    <w:tmpl w:val="ACE8C9BA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3FE3B50"/>
    <w:multiLevelType w:val="multilevel"/>
    <w:tmpl w:val="4B66F32A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9654630"/>
    <w:multiLevelType w:val="multilevel"/>
    <w:tmpl w:val="A094F8C0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A8405E"/>
    <w:multiLevelType w:val="multilevel"/>
    <w:tmpl w:val="1440591E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9B5483"/>
    <w:multiLevelType w:val="multilevel"/>
    <w:tmpl w:val="BE3A409A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796859"/>
    <w:multiLevelType w:val="multilevel"/>
    <w:tmpl w:val="E4FE8AC4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19"/>
    <w:rsid w:val="000E2E2E"/>
    <w:rsid w:val="00372C08"/>
    <w:rsid w:val="00610AF1"/>
    <w:rsid w:val="00753CFB"/>
    <w:rsid w:val="00830B19"/>
    <w:rsid w:val="00B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C3AA4"/>
  <w15:docId w15:val="{C9044643-03F2-47A4-9068-ED9D475E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  <w:rPr>
      <w:sz w:val="26"/>
      <w:szCs w:val="26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王溱</dc:creator>
  <cp:keywords/>
  <cp:lastModifiedBy>USER</cp:lastModifiedBy>
  <cp:revision>3</cp:revision>
  <cp:lastPrinted>2025-09-10T08:15:00Z</cp:lastPrinted>
  <dcterms:created xsi:type="dcterms:W3CDTF">2025-10-22T05:35:00Z</dcterms:created>
  <dcterms:modified xsi:type="dcterms:W3CDTF">2025-10-22T05:35:00Z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